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D262D">
      <w:pPr>
        <w:rPr>
          <w:rFonts w:hint="eastAsia" w:ascii="楷体" w:hAnsi="楷体" w:eastAsia="楷体" w:cs="楷体"/>
          <w:b w:val="0"/>
          <w:bCs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</w:rPr>
        <w:t>附件4</w:t>
      </w:r>
    </w:p>
    <w:p w14:paraId="774443AF">
      <w:pPr>
        <w:pStyle w:val="10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 xml:space="preserve"> 河南省职业技术教育学会202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年度研究课题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申报一览表</w:t>
      </w:r>
    </w:p>
    <w:p w14:paraId="02F92B75">
      <w:pPr>
        <w:pStyle w:val="10"/>
        <w:ind w:left="72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申报学校签章              申报日期：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年  月   日</w:t>
      </w:r>
    </w:p>
    <w:tbl>
      <w:tblPr>
        <w:tblStyle w:val="5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992"/>
        <w:gridCol w:w="992"/>
        <w:gridCol w:w="1559"/>
        <w:gridCol w:w="2835"/>
        <w:gridCol w:w="1560"/>
      </w:tblGrid>
      <w:tr w14:paraId="0736A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11" w:type="dxa"/>
            <w:vAlign w:val="center"/>
          </w:tcPr>
          <w:p w14:paraId="127D5336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课题名称</w:t>
            </w:r>
          </w:p>
        </w:tc>
        <w:tc>
          <w:tcPr>
            <w:tcW w:w="992" w:type="dxa"/>
            <w:vAlign w:val="center"/>
          </w:tcPr>
          <w:p w14:paraId="76FE1C5D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课题编号</w:t>
            </w:r>
          </w:p>
        </w:tc>
        <w:tc>
          <w:tcPr>
            <w:tcW w:w="992" w:type="dxa"/>
            <w:vAlign w:val="center"/>
          </w:tcPr>
          <w:p w14:paraId="385976F6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主持人</w:t>
            </w:r>
          </w:p>
        </w:tc>
        <w:tc>
          <w:tcPr>
            <w:tcW w:w="1559" w:type="dxa"/>
            <w:vAlign w:val="center"/>
          </w:tcPr>
          <w:p w14:paraId="3FD51696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vAlign w:val="center"/>
          </w:tcPr>
          <w:p w14:paraId="7FDEE941">
            <w:pPr>
              <w:pStyle w:val="10"/>
              <w:ind w:firstLine="0" w:firstLineChars="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课题组成员（不超过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人）</w:t>
            </w:r>
          </w:p>
        </w:tc>
        <w:tc>
          <w:tcPr>
            <w:tcW w:w="1560" w:type="dxa"/>
            <w:vAlign w:val="center"/>
          </w:tcPr>
          <w:p w14:paraId="1E787EA5">
            <w:pPr>
              <w:pStyle w:val="10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 w14:paraId="65F4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DA6FE9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0E981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7612C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A588E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F6488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139873B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5C5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74FF033F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AB85EE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52993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C9F11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9AC5A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C4730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C5C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29591039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58152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D902A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A6ABE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5108E66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1593B6B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ABD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2A23CE9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5430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3C3FBCA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86AEE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2371685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5EBD3BB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5B1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6BA58F3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57596C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69EAE1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F5445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21C90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EB2775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F31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094E37E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AEDAE2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9759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D2D8D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D7159B8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B847E3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38F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</w:tcPr>
          <w:p w14:paraId="755F9F0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178C77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 w14:paraId="2336F4E4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166FA2D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3CB8333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2C48DEA">
            <w:pPr>
              <w:pStyle w:val="10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36737566">
      <w:pPr>
        <w:rPr>
          <w:rFonts w:ascii="仿宋" w:hAnsi="仿宋" w:eastAsia="仿宋"/>
          <w:sz w:val="28"/>
          <w:szCs w:val="28"/>
        </w:rPr>
      </w:pPr>
    </w:p>
    <w:p w14:paraId="6D3002E7"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证书邮寄联系人地址电话：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599CE96-FE6E-43D4-BC40-D642CFA914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68411D-C9DC-445E-BC7E-6445CB7712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A00C0E-A780-41B8-9AB0-241E0EEF19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B841F8F-C01C-4170-9C30-1C74E9679F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mRhN2Q5Mzc4MmU1ZTBmM2E1OGMxMDU1ZDBkOWYifQ=="/>
  </w:docVars>
  <w:rsids>
    <w:rsidRoot w:val="00057261"/>
    <w:rsid w:val="00034C74"/>
    <w:rsid w:val="0005466E"/>
    <w:rsid w:val="00057261"/>
    <w:rsid w:val="002C737D"/>
    <w:rsid w:val="004F7909"/>
    <w:rsid w:val="005427C3"/>
    <w:rsid w:val="0063320E"/>
    <w:rsid w:val="0067644A"/>
    <w:rsid w:val="00721640"/>
    <w:rsid w:val="00802EC1"/>
    <w:rsid w:val="00821FBA"/>
    <w:rsid w:val="00845709"/>
    <w:rsid w:val="00866AA9"/>
    <w:rsid w:val="00921D80"/>
    <w:rsid w:val="009E53B4"/>
    <w:rsid w:val="009E6490"/>
    <w:rsid w:val="00A464E2"/>
    <w:rsid w:val="00A738CC"/>
    <w:rsid w:val="00AC5396"/>
    <w:rsid w:val="00BA2A8D"/>
    <w:rsid w:val="00C335AB"/>
    <w:rsid w:val="00CD11DE"/>
    <w:rsid w:val="00CD4822"/>
    <w:rsid w:val="00DC4C10"/>
    <w:rsid w:val="00DF472B"/>
    <w:rsid w:val="00E2479B"/>
    <w:rsid w:val="00EE2051"/>
    <w:rsid w:val="00F202A0"/>
    <w:rsid w:val="00F447A7"/>
    <w:rsid w:val="00F507CF"/>
    <w:rsid w:val="09BE256C"/>
    <w:rsid w:val="0FC95811"/>
    <w:rsid w:val="11716562"/>
    <w:rsid w:val="1888270D"/>
    <w:rsid w:val="1C817B9F"/>
    <w:rsid w:val="1CEE2D5A"/>
    <w:rsid w:val="2FE235E9"/>
    <w:rsid w:val="31304C1A"/>
    <w:rsid w:val="31E71114"/>
    <w:rsid w:val="38B60778"/>
    <w:rsid w:val="438E7189"/>
    <w:rsid w:val="4B5A242C"/>
    <w:rsid w:val="4B622EF5"/>
    <w:rsid w:val="4DB24291"/>
    <w:rsid w:val="53EE4E13"/>
    <w:rsid w:val="5A971D60"/>
    <w:rsid w:val="5AEE6ECB"/>
    <w:rsid w:val="5C364621"/>
    <w:rsid w:val="6FA04DBB"/>
    <w:rsid w:val="75C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85</Words>
  <Characters>88</Characters>
  <Lines>0</Lines>
  <Paragraphs>0</Paragraphs>
  <TotalTime>13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2017-01-09T09:20:00Z</dcterms:created>
  <dc:creator>微软用户</dc:creator>
  <cp:lastModifiedBy>还是用自己的好</cp:lastModifiedBy>
  <dcterms:modified xsi:type="dcterms:W3CDTF">2025-03-19T07:48:22Z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EB3ED89CDA32477DB4E25E8902483736_13</vt:lpwstr>
  </property>
  <property fmtid="{D5CDD505-2E9C-101B-9397-08002B2CF9AE}" pid="4" name="KSOTemplateDocerSaveRecord">
    <vt:lpwstr>eyJoZGlkIjoiZmFlMmRhN2Q5Mzc4MmU1ZTBmM2E1OGMxMDU1ZDBkOWYiLCJ1c2VySWQiOiI0MzU2OTM1MTQifQ==</vt:lpwstr>
  </property>
</Properties>
</file>